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3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817DBB" w:rsidRPr="00D06ADB" w:rsidTr="00D06ADB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817DBB" w:rsidRPr="00D06ADB" w:rsidRDefault="00817DBB" w:rsidP="00D06ADB">
            <w:pPr>
              <w:spacing w:after="0" w:line="240" w:lineRule="auto"/>
              <w:outlineLvl w:val="3"/>
              <w:rPr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17DBB" w:rsidRPr="00D06ADB" w:rsidRDefault="00817DBB" w:rsidP="00D06ADB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6" type="#_x0000_t75" style="position:absolute;margin-left:831.3pt;margin-top:-1.05pt;width:46pt;height:50.25pt;z-index:251658240;visibility:visible;mso-position-horizontal-relative:margin;mso-position-vertical-relative:text">
                  <v:imagedata r:id="rId4" o:title=""/>
                  <w10:wrap anchorx="margin"/>
                </v:shape>
              </w:pict>
            </w:r>
          </w:p>
          <w:p w:rsidR="00817DBB" w:rsidRPr="00D06ADB" w:rsidRDefault="00817DBB" w:rsidP="00D06ADB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D06ADB">
              <w:rPr>
                <w:noProof/>
                <w:lang w:val="en-US"/>
              </w:rPr>
              <w:pict>
                <v:shape id="Imagen 4" o:spid="_x0000_i1025" type="#_x0000_t75" style="width:205.5pt;height:24pt;visibility:visible">
                  <v:imagedata r:id="rId5" o:title=""/>
                </v:shape>
              </w:pict>
            </w:r>
            <w:r w:rsidRPr="00D06ADB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Escuela de Educación Secundaria N° 16 Pedro Goyena</w:t>
            </w:r>
          </w:p>
          <w:p w:rsidR="00817DBB" w:rsidRPr="00D06ADB" w:rsidRDefault="00817DBB" w:rsidP="00D06ADB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17DBB" w:rsidRPr="00D06ADB" w:rsidRDefault="00817DBB" w:rsidP="00D06ADB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Lengua Extanjera-Inglés </w:t>
            </w:r>
            <w:r w:rsidRPr="00D06AD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Insaurralde, Claudia L.</w:t>
            </w:r>
            <w:r w:rsidRPr="00D06AD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D06AD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/>
                <w:lang w:eastAsia="es-ES"/>
              </w:rPr>
              <w:t>CURSO:  1°     DIVISIÓN:  4°     CICLO:  Ciclo Básico ARTE</w:t>
            </w:r>
            <w:r w:rsidRPr="00D06AD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Gerez, Viviana</w:t>
            </w:r>
          </w:p>
          <w:p w:rsidR="00817DBB" w:rsidRPr="00D06ADB" w:rsidRDefault="00817DBB" w:rsidP="00D06ADB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  <w:r w:rsidRPr="00D06ADB">
              <w:t>Alumnos</w:t>
            </w:r>
          </w:p>
        </w:tc>
        <w:tc>
          <w:tcPr>
            <w:tcW w:w="4966" w:type="dxa"/>
            <w:gridSpan w:val="10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817DBB" w:rsidRPr="00D06ADB" w:rsidRDefault="00817DBB" w:rsidP="00D06ADB">
            <w:pPr>
              <w:spacing w:after="0" w:line="240" w:lineRule="auto"/>
            </w:pPr>
          </w:p>
        </w:tc>
        <w:tc>
          <w:tcPr>
            <w:tcW w:w="410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  <w:r w:rsidRPr="00D06ADB"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b/>
                <w:sz w:val="20"/>
              </w:rPr>
              <w:t>CALIF FINAL</w:t>
            </w:r>
          </w:p>
        </w:tc>
      </w:tr>
      <w:tr w:rsidR="00817DBB" w:rsidRPr="00D06ADB" w:rsidTr="00D06ADB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</w:tcPr>
          <w:p w:rsidR="00817DBB" w:rsidRPr="00D06ADB" w:rsidRDefault="00817DBB" w:rsidP="00D06ADB">
            <w:pPr>
              <w:spacing w:after="0" w:line="240" w:lineRule="auto"/>
            </w:pPr>
          </w:p>
        </w:tc>
        <w:tc>
          <w:tcPr>
            <w:tcW w:w="2409" w:type="dxa"/>
            <w:gridSpan w:val="5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b/>
              </w:rPr>
              <w:t>DESAPROB.</w:t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</w:tcPr>
          <w:p w:rsidR="00817DBB" w:rsidRPr="00D06ADB" w:rsidRDefault="00817DBB" w:rsidP="00D06ADB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Argañaras Juan Pablo A.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Balistreri Fátima Dacil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ind w:left="-108" w:right="-108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Madriaga, Nahuel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Perino Retamozo Maira A.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Santillan Jeremías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Spipp Ovejero Tamara C.</w:t>
            </w: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</w:rPr>
            </w:pP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</w:rPr>
            </w:pP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</w:tr>
      <w:tr w:rsidR="00817DBB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vAlign w:val="center"/>
          </w:tcPr>
          <w:p w:rsidR="00817DBB" w:rsidRPr="00D06ADB" w:rsidRDefault="00817DBB" w:rsidP="00D06ADB">
            <w:pPr>
              <w:spacing w:after="0" w:line="240" w:lineRule="auto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817DBB" w:rsidRPr="00D06ADB" w:rsidRDefault="00817DBB" w:rsidP="00D06ADB">
            <w:pPr>
              <w:spacing w:after="0" w:line="240" w:lineRule="auto"/>
              <w:jc w:val="center"/>
            </w:pPr>
          </w:p>
        </w:tc>
      </w:tr>
    </w:tbl>
    <w:p w:rsidR="00817DBB" w:rsidRDefault="00817DBB" w:rsidP="00440DC0">
      <w:pPr>
        <w:spacing w:after="0"/>
      </w:pPr>
    </w:p>
    <w:p w:rsidR="00817DBB" w:rsidRDefault="00817DBB" w:rsidP="00440DC0"/>
    <w:p w:rsidR="00817DBB" w:rsidRDefault="00817DBB">
      <w:bookmarkStart w:id="0" w:name="_GoBack"/>
      <w:bookmarkEnd w:id="0"/>
    </w:p>
    <w:sectPr w:rsidR="00817DB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DC0"/>
    <w:rsid w:val="00371D87"/>
    <w:rsid w:val="003D194E"/>
    <w:rsid w:val="00440DC0"/>
    <w:rsid w:val="00447B08"/>
    <w:rsid w:val="005272BB"/>
    <w:rsid w:val="00601FA5"/>
    <w:rsid w:val="007129BD"/>
    <w:rsid w:val="00793BD9"/>
    <w:rsid w:val="007B4654"/>
    <w:rsid w:val="00817DBB"/>
    <w:rsid w:val="008F0CB2"/>
    <w:rsid w:val="00D06ADB"/>
    <w:rsid w:val="00DD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C0"/>
    <w:pPr>
      <w:spacing w:after="160" w:line="259" w:lineRule="auto"/>
    </w:pPr>
    <w:rPr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0D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250</Words>
  <Characters>1379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WinuE</cp:lastModifiedBy>
  <cp:revision>3</cp:revision>
  <dcterms:created xsi:type="dcterms:W3CDTF">2020-11-28T18:56:00Z</dcterms:created>
  <dcterms:modified xsi:type="dcterms:W3CDTF">2020-11-28T19:42:00Z</dcterms:modified>
</cp:coreProperties>
</file>